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E0CD" w14:textId="77777777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</w:p>
    <w:p w14:paraId="0357F5A0" w14:textId="77777777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C85A13">
        <w:rPr>
          <w:rFonts w:ascii="Arial Narrow" w:hAnsi="Arial Narrow"/>
          <w:b/>
          <w:sz w:val="28"/>
          <w:szCs w:val="28"/>
        </w:rPr>
        <w:t>ПРОГРАМА</w:t>
      </w:r>
    </w:p>
    <w:p w14:paraId="6076B99D" w14:textId="4D75C623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засідання Робочої групи </w:t>
      </w:r>
    </w:p>
    <w:p w14:paraId="724900BE" w14:textId="77777777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7D32EF">
        <w:rPr>
          <w:rFonts w:ascii="Arial Narrow" w:hAnsi="Arial Narrow"/>
          <w:b/>
          <w:sz w:val="28"/>
          <w:szCs w:val="28"/>
        </w:rPr>
        <w:t xml:space="preserve">з розробки та оновлення стандарту лісоуправління </w:t>
      </w:r>
    </w:p>
    <w:p w14:paraId="45BBA89B" w14:textId="75AE73E7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7D32EF">
        <w:rPr>
          <w:rFonts w:ascii="Arial Narrow" w:hAnsi="Arial Narrow"/>
          <w:b/>
          <w:sz w:val="28"/>
          <w:szCs w:val="28"/>
        </w:rPr>
        <w:t xml:space="preserve">у Національній </w:t>
      </w:r>
      <w:proofErr w:type="spellStart"/>
      <w:r w:rsidRPr="007D32EF">
        <w:rPr>
          <w:rFonts w:ascii="Arial Narrow" w:hAnsi="Arial Narrow"/>
          <w:b/>
          <w:sz w:val="28"/>
          <w:szCs w:val="28"/>
        </w:rPr>
        <w:t>Cистемі</w:t>
      </w:r>
      <w:proofErr w:type="spellEnd"/>
      <w:r w:rsidRPr="007D32EF">
        <w:rPr>
          <w:rFonts w:ascii="Arial Narrow" w:hAnsi="Arial Narrow"/>
          <w:b/>
          <w:sz w:val="28"/>
          <w:szCs w:val="28"/>
        </w:rPr>
        <w:t xml:space="preserve"> Лісової Добровільної Сертифікації </w:t>
      </w:r>
    </w:p>
    <w:p w14:paraId="4B4023B7" w14:textId="71AFA243" w:rsidR="007D32EF" w:rsidRDefault="008D45C2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 лип</w:t>
      </w:r>
      <w:r w:rsidR="00814DD8">
        <w:rPr>
          <w:rFonts w:ascii="Arial Narrow" w:hAnsi="Arial Narrow"/>
          <w:b/>
          <w:sz w:val="28"/>
          <w:szCs w:val="28"/>
        </w:rPr>
        <w:t>ня</w:t>
      </w:r>
      <w:r w:rsidR="007D32EF">
        <w:rPr>
          <w:rFonts w:ascii="Arial Narrow" w:hAnsi="Arial Narrow"/>
          <w:b/>
          <w:sz w:val="28"/>
          <w:szCs w:val="28"/>
        </w:rPr>
        <w:t xml:space="preserve"> 2022 року</w:t>
      </w:r>
    </w:p>
    <w:p w14:paraId="76A70269" w14:textId="4EF5D6DE" w:rsidR="007D32EF" w:rsidRDefault="007D32EF" w:rsidP="007D32EF">
      <w:pPr>
        <w:pStyle w:val="ad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Формат</w:t>
      </w:r>
      <w:r w:rsidRPr="00C85A13">
        <w:rPr>
          <w:rFonts w:ascii="Arial Narrow" w:hAnsi="Arial Narrow"/>
          <w:b/>
          <w:i/>
          <w:sz w:val="28"/>
          <w:szCs w:val="28"/>
        </w:rPr>
        <w:t xml:space="preserve"> проведення:</w:t>
      </w:r>
      <w:r w:rsidRPr="00C85A1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Онлайн-зустріч з використанням </w:t>
      </w:r>
      <w:r>
        <w:rPr>
          <w:rFonts w:ascii="Arial Narrow" w:hAnsi="Arial Narrow"/>
          <w:sz w:val="28"/>
          <w:szCs w:val="28"/>
          <w:lang w:val="en-US"/>
        </w:rPr>
        <w:t>Zoom</w:t>
      </w:r>
      <w:r w:rsidRPr="00726FAD">
        <w:rPr>
          <w:rFonts w:ascii="Arial Narrow" w:hAnsi="Arial Narrow"/>
          <w:sz w:val="28"/>
          <w:szCs w:val="28"/>
        </w:rPr>
        <w:t xml:space="preserve"> платформ</w:t>
      </w:r>
      <w:r>
        <w:rPr>
          <w:rFonts w:ascii="Arial Narrow" w:hAnsi="Arial Narrow"/>
          <w:sz w:val="28"/>
          <w:szCs w:val="28"/>
          <w:lang w:val="ru-RU"/>
        </w:rPr>
        <w:t>и</w:t>
      </w:r>
      <w:r w:rsidRPr="00726FAD">
        <w:rPr>
          <w:rFonts w:ascii="Arial Narrow" w:hAnsi="Arial Narrow"/>
          <w:sz w:val="28"/>
          <w:szCs w:val="28"/>
        </w:rPr>
        <w:t xml:space="preserve"> та телефонного зв’язку. </w:t>
      </w:r>
    </w:p>
    <w:p w14:paraId="4840E5EE" w14:textId="77777777" w:rsidR="007D32EF" w:rsidRPr="00726FAD" w:rsidRDefault="007D32EF" w:rsidP="007D32EF">
      <w:pPr>
        <w:pStyle w:val="ad"/>
        <w:jc w:val="both"/>
        <w:rPr>
          <w:rFonts w:ascii="Arial Narrow" w:hAnsi="Arial Narrow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7D32EF" w14:paraId="14EDA006" w14:textId="77777777" w:rsidTr="00FB3D99">
        <w:tc>
          <w:tcPr>
            <w:tcW w:w="1526" w:type="dxa"/>
          </w:tcPr>
          <w:p w14:paraId="20338BFE" w14:textId="77777777" w:rsidR="007D32EF" w:rsidRDefault="007D32EF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10.00-10.10</w:t>
            </w:r>
          </w:p>
        </w:tc>
        <w:tc>
          <w:tcPr>
            <w:tcW w:w="8045" w:type="dxa"/>
          </w:tcPr>
          <w:p w14:paraId="748E5F5E" w14:textId="77777777" w:rsidR="007D32EF" w:rsidRPr="008E4445" w:rsidRDefault="007D32EF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Реєстрація онлайн</w:t>
            </w:r>
          </w:p>
        </w:tc>
      </w:tr>
      <w:tr w:rsidR="007D32EF" w14:paraId="652C9703" w14:textId="77777777" w:rsidTr="00FB3D99">
        <w:tc>
          <w:tcPr>
            <w:tcW w:w="1526" w:type="dxa"/>
          </w:tcPr>
          <w:p w14:paraId="7B20B7DB" w14:textId="45E64E92" w:rsidR="007D32EF" w:rsidRPr="008C4173" w:rsidRDefault="008C4173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10.10-1</w:t>
            </w:r>
            <w:r w:rsidR="008D45C2">
              <w:rPr>
                <w:rFonts w:ascii="Arial Narrow" w:hAnsi="Arial Narrow"/>
                <w:sz w:val="28"/>
                <w:szCs w:val="28"/>
              </w:rPr>
              <w:t>0</w:t>
            </w:r>
            <w:r w:rsidR="008D45C2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 w:rsidR="008D45C2">
              <w:rPr>
                <w:rFonts w:ascii="Arial Narrow" w:hAnsi="Arial Narrow"/>
                <w:sz w:val="28"/>
                <w:szCs w:val="28"/>
              </w:rPr>
              <w:t>4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</w:p>
        </w:tc>
        <w:tc>
          <w:tcPr>
            <w:tcW w:w="8045" w:type="dxa"/>
          </w:tcPr>
          <w:p w14:paraId="3A0B470F" w14:textId="77777777" w:rsidR="008D45C2" w:rsidRDefault="008D45C2" w:rsidP="008D45C2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Про в</w:t>
            </w:r>
            <w:r w:rsidRPr="008C4173">
              <w:rPr>
                <w:rFonts w:ascii="Arial Narrow" w:hAnsi="Arial Narrow"/>
                <w:sz w:val="28"/>
                <w:szCs w:val="28"/>
              </w:rPr>
              <w:t>становлення порогового значення для інтенс</w:t>
            </w:r>
            <w:r>
              <w:rPr>
                <w:rFonts w:ascii="Arial Narrow" w:hAnsi="Arial Narrow"/>
                <w:sz w:val="28"/>
                <w:szCs w:val="28"/>
              </w:rPr>
              <w:t>ивних та екстенсивних систем дерев поза лісом</w:t>
            </w:r>
            <w:r w:rsidRPr="008C4173">
              <w:rPr>
                <w:rFonts w:ascii="Arial Narrow" w:hAnsi="Arial Narrow"/>
                <w:sz w:val="28"/>
                <w:szCs w:val="28"/>
              </w:rPr>
              <w:t xml:space="preserve"> на національному рівні </w:t>
            </w: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i/>
                <w:sz w:val="28"/>
                <w:szCs w:val="28"/>
              </w:rPr>
              <w:t>Оборська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 А.Е., секретар Робочої групи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14:paraId="21556C68" w14:textId="5DB1D753" w:rsidR="007D32EF" w:rsidRPr="008C4173" w:rsidRDefault="008D45C2" w:rsidP="008D45C2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7D32EF" w14:paraId="1333A5F3" w14:textId="77777777" w:rsidTr="00FB3D99">
        <w:tc>
          <w:tcPr>
            <w:tcW w:w="1526" w:type="dxa"/>
          </w:tcPr>
          <w:p w14:paraId="7AAA47FF" w14:textId="289AAC58" w:rsidR="007D32EF" w:rsidRDefault="008D45C2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10.40-11</w:t>
            </w:r>
            <w:r w:rsidR="008C4173">
              <w:rPr>
                <w:rFonts w:ascii="Arial Narrow" w:hAnsi="Arial Narrow"/>
                <w:sz w:val="28"/>
                <w:szCs w:val="28"/>
              </w:rPr>
              <w:t>.0</w:t>
            </w:r>
            <w:r w:rsidR="007D32EF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4CFD20C1" w14:textId="62FDAEA7" w:rsidR="008D45C2" w:rsidRDefault="008D45C2" w:rsidP="008D45C2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</w:t>
            </w:r>
            <w:r>
              <w:rPr>
                <w:rFonts w:ascii="Arial Narrow" w:hAnsi="Arial Narrow"/>
                <w:sz w:val="28"/>
                <w:szCs w:val="28"/>
              </w:rPr>
              <w:t>доповнення розділу 3 стандарту «Терміни та визначення»</w:t>
            </w:r>
            <w:r w:rsidRPr="008C4173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i/>
                <w:sz w:val="28"/>
                <w:szCs w:val="28"/>
              </w:rPr>
              <w:t>Оборська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 А.Е., секретар Робочої групи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14:paraId="7198EFC7" w14:textId="25DE5E50" w:rsidR="007D32EF" w:rsidRDefault="008D45C2" w:rsidP="008D45C2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B7549D" w14:paraId="2C6882EA" w14:textId="77777777" w:rsidTr="00FB3D99">
        <w:tc>
          <w:tcPr>
            <w:tcW w:w="1526" w:type="dxa"/>
          </w:tcPr>
          <w:p w14:paraId="46366840" w14:textId="66CAC57D" w:rsidR="00B7549D" w:rsidRDefault="008D45C2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11.00-11.5</w:t>
            </w:r>
            <w:r w:rsidR="00B7549D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714D722D" w14:textId="77777777" w:rsidR="00EC4667" w:rsidRDefault="008D45C2" w:rsidP="00EC4667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Узагальнення змін та доповнень </w:t>
            </w:r>
            <w:r w:rsidR="00EC4667" w:rsidRPr="00EC4667">
              <w:rPr>
                <w:rFonts w:ascii="Arial Narrow" w:hAnsi="Arial Narrow"/>
                <w:sz w:val="28"/>
                <w:szCs w:val="28"/>
              </w:rPr>
              <w:t xml:space="preserve">до стандарту UA SFM ST 02 Стале лісоуправління. Загальні положення </w:t>
            </w:r>
          </w:p>
          <w:p w14:paraId="7E63F445" w14:textId="43221E82" w:rsidR="00EC4667" w:rsidRPr="00EC4667" w:rsidRDefault="00EC4667" w:rsidP="00EC4667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EC4667"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 w:rsidRPr="00EC4667">
              <w:rPr>
                <w:rFonts w:ascii="Arial Narrow" w:hAnsi="Arial Narrow"/>
                <w:sz w:val="28"/>
                <w:szCs w:val="28"/>
              </w:rPr>
              <w:t>Оборська</w:t>
            </w:r>
            <w:proofErr w:type="spellEnd"/>
            <w:r w:rsidRPr="00EC4667">
              <w:rPr>
                <w:rFonts w:ascii="Arial Narrow" w:hAnsi="Arial Narrow"/>
                <w:sz w:val="28"/>
                <w:szCs w:val="28"/>
              </w:rPr>
              <w:t xml:space="preserve"> А.Е., секретар Робочої групи)</w:t>
            </w:r>
          </w:p>
          <w:p w14:paraId="304A45E7" w14:textId="5B9EE490" w:rsidR="00B7549D" w:rsidRDefault="00EC4667" w:rsidP="00EC4667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EC4667">
              <w:rPr>
                <w:rFonts w:ascii="Arial Narrow" w:hAnsi="Arial Narrow"/>
                <w:sz w:val="28"/>
                <w:szCs w:val="28"/>
              </w:rPr>
              <w:t>Обговорення, дискусія</w:t>
            </w:r>
          </w:p>
        </w:tc>
      </w:tr>
      <w:tr w:rsidR="007D32EF" w14:paraId="6D37FA2F" w14:textId="77777777" w:rsidTr="00FB3D99">
        <w:tc>
          <w:tcPr>
            <w:tcW w:w="1526" w:type="dxa"/>
          </w:tcPr>
          <w:p w14:paraId="3F720A1C" w14:textId="38AF7DD3" w:rsidR="007D32EF" w:rsidRPr="00643D09" w:rsidRDefault="00EC4667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11.5</w:t>
            </w:r>
            <w:r w:rsidR="007D32EF">
              <w:rPr>
                <w:rFonts w:ascii="Arial Narrow" w:hAnsi="Arial Narrow"/>
                <w:sz w:val="28"/>
                <w:szCs w:val="28"/>
              </w:rPr>
              <w:t>0</w:t>
            </w:r>
            <w:r w:rsidR="007D32EF" w:rsidRPr="00643D09">
              <w:rPr>
                <w:rFonts w:ascii="Arial Narrow" w:hAnsi="Arial Narrow"/>
                <w:sz w:val="28"/>
                <w:szCs w:val="28"/>
              </w:rPr>
              <w:t>-1</w:t>
            </w: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7D32EF" w:rsidRPr="00643D09">
              <w:rPr>
                <w:rFonts w:ascii="Arial Narrow" w:hAnsi="Arial Narrow"/>
                <w:sz w:val="28"/>
                <w:szCs w:val="28"/>
              </w:rPr>
              <w:t>.</w:t>
            </w:r>
            <w:r w:rsidR="007D32EF">
              <w:rPr>
                <w:rFonts w:ascii="Arial Narrow" w:hAnsi="Arial Narrow"/>
                <w:sz w:val="28"/>
                <w:szCs w:val="28"/>
              </w:rPr>
              <w:t>0</w:t>
            </w:r>
            <w:r w:rsidR="007D32EF" w:rsidRPr="00643D09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61B107D0" w14:textId="77777777" w:rsidR="00EC4667" w:rsidRDefault="00EC4667" w:rsidP="00EC4667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Про направлення</w:t>
            </w:r>
            <w:r w:rsidR="00B7549D">
              <w:rPr>
                <w:rFonts w:ascii="Arial Narrow" w:hAnsi="Arial Narrow"/>
                <w:sz w:val="28"/>
                <w:szCs w:val="28"/>
              </w:rPr>
              <w:t xml:space="preserve"> стандарту </w:t>
            </w:r>
            <w:r w:rsidR="00B7549D" w:rsidRPr="007D32EF">
              <w:rPr>
                <w:rFonts w:ascii="Arial Narrow" w:hAnsi="Arial Narrow"/>
                <w:sz w:val="28"/>
                <w:szCs w:val="28"/>
              </w:rPr>
              <w:t>UA SFM ST 02 Стале лісоуправління. Загальні положення</w:t>
            </w:r>
            <w:r w:rsidR="00B7549D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зі змінами та доповненнями на перше публічне обговорення </w:t>
            </w:r>
          </w:p>
          <w:p w14:paraId="14FA9BCE" w14:textId="1F141D34" w:rsidR="007D32EF" w:rsidRPr="00643D09" w:rsidRDefault="00B7549D" w:rsidP="00EC4667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8"/>
                <w:szCs w:val="28"/>
              </w:rPr>
              <w:t>(</w:t>
            </w:r>
            <w:r w:rsidR="00EC4667">
              <w:rPr>
                <w:rFonts w:ascii="Arial Narrow" w:hAnsi="Arial Narrow"/>
                <w:i/>
                <w:sz w:val="28"/>
                <w:szCs w:val="28"/>
              </w:rPr>
              <w:t>Марчук Ю.М., голова Робочої групи)</w:t>
            </w:r>
          </w:p>
        </w:tc>
      </w:tr>
    </w:tbl>
    <w:p w14:paraId="52493198" w14:textId="5F85B20B" w:rsidR="008E7548" w:rsidRPr="007D32EF" w:rsidRDefault="008E7548" w:rsidP="007D32EF"/>
    <w:sectPr w:rsidR="008E7548" w:rsidRPr="007D32EF" w:rsidSect="00897505">
      <w:footerReference w:type="default" r:id="rId10"/>
      <w:headerReference w:type="first" r:id="rId11"/>
      <w:pgSz w:w="11907" w:h="16839" w:code="1"/>
      <w:pgMar w:top="1418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016F8" w14:textId="77777777" w:rsidR="006B7E18" w:rsidRDefault="006B7E18">
      <w:r>
        <w:separator/>
      </w:r>
    </w:p>
  </w:endnote>
  <w:endnote w:type="continuationSeparator" w:id="0">
    <w:p w14:paraId="36E0A236" w14:textId="77777777" w:rsidR="006B7E18" w:rsidRDefault="006B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0979" w14:textId="77777777" w:rsidR="00FF1CB2" w:rsidRPr="00851D25" w:rsidRDefault="00FF1CB2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 w:rsidR="00DE736F"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31954" w14:textId="77777777" w:rsidR="006B7E18" w:rsidRDefault="006B7E18">
      <w:r>
        <w:separator/>
      </w:r>
    </w:p>
  </w:footnote>
  <w:footnote w:type="continuationSeparator" w:id="0">
    <w:p w14:paraId="7544804C" w14:textId="77777777" w:rsidR="006B7E18" w:rsidRDefault="006B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CDBB5" w14:textId="60101A75" w:rsidR="00FF1CB2" w:rsidRDefault="00FF1CB2" w:rsidP="00C85A13">
    <w:pPr>
      <w:pStyle w:val="a8"/>
      <w:tabs>
        <w:tab w:val="left" w:pos="639"/>
      </w:tabs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25699" wp14:editId="5F6CD077">
              <wp:simplePos x="0" y="0"/>
              <wp:positionH relativeFrom="column">
                <wp:posOffset>984250</wp:posOffset>
              </wp:positionH>
              <wp:positionV relativeFrom="paragraph">
                <wp:posOffset>9525</wp:posOffset>
              </wp:positionV>
              <wp:extent cx="4943475" cy="1000125"/>
              <wp:effectExtent l="0" t="0" r="9525" b="9525"/>
              <wp:wrapNone/>
              <wp:docPr id="9" name="Прямокутник 4" descr="Градієнтна фігура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3475" cy="100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76A7" w14:textId="77777777" w:rsidR="00FF1CB2" w:rsidRPr="00A45534" w:rsidRDefault="00FF1CB2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</w:pPr>
                          <w:bookmarkStart w:id="1" w:name="_Hlk27576932"/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Асоціація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 «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НАЦІОНАЛЬНА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СИСТЕМА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ЛІСОВОЇ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ДОБРОВІЛЬНОЇ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СЕРТИФІКАЦІЇ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»</w:t>
                          </w:r>
                        </w:p>
                        <w:p w14:paraId="0D10CD6C" w14:textId="77777777" w:rsidR="00FF1CB2" w:rsidRDefault="00FF1CB2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</w:pP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Вул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.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Старокозацька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, 5,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м.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Д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ніпро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44049,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Україна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тел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. +380975565335</w:t>
                          </w:r>
                        </w:p>
                        <w:p w14:paraId="58A55929" w14:textId="77777777" w:rsidR="00FF1CB2" w:rsidRPr="00A45534" w:rsidRDefault="00FF1CB2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. пошта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de-DE" w:eastAsia="uk-UA"/>
                            </w:rPr>
                            <w:t>info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@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pefcukraine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www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woodcertification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ua</w:t>
                          </w:r>
                          <w:proofErr w:type="spellEnd"/>
                        </w:p>
                        <w:p w14:paraId="5A5A6B2F" w14:textId="77777777" w:rsidR="00FF1CB2" w:rsidRPr="00A45534" w:rsidRDefault="00FF1CB2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</w:p>
                        <w:p w14:paraId="59CEDC7D" w14:textId="77777777" w:rsidR="00FF1CB2" w:rsidRPr="00A45534" w:rsidRDefault="00FF1CB2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20"/>
                              <w:szCs w:val="20"/>
                              <w:lang w:val="ru-RU" w:eastAsia="uk-UA"/>
                            </w:rPr>
                          </w:pPr>
                        </w:p>
                        <w:p w14:paraId="6FED8F42" w14:textId="77777777" w:rsidR="00FF1CB2" w:rsidRPr="00A45534" w:rsidRDefault="00FF1CB2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6"/>
                              <w:szCs w:val="36"/>
                              <w:lang w:eastAsia="uk-UA"/>
                            </w:rPr>
                          </w:pPr>
                        </w:p>
                        <w:bookmarkEnd w:id="1"/>
                        <w:p w14:paraId="079DCDBE" w14:textId="77777777" w:rsidR="00FF1CB2" w:rsidRDefault="00FF1CB2" w:rsidP="007005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Прямокутник 4" o:spid="_x0000_s1026" alt="Градієнтна фігура" style="position:absolute;margin-left:77.5pt;margin-top:.75pt;width:389.25pt;height:78.7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" fillcolor="white [3212]" stroked="f">
              <v:textbox>
                <w:txbxContent>
                  <w:p w14:paraId="656C76A7" w14:textId="77777777" w:rsidR="00FF1CB2" w:rsidRPr="00A45534" w:rsidRDefault="00FF1CB2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</w:pPr>
                    <w:bookmarkStart w:id="2" w:name="_Hlk27576932"/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Асоціація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 «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НАЦІОНАЛЬНА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СИСТЕМА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ЛІСОВОЇ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ДОБРОВІЛЬНОЇ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СЕРТИФІКАЦІЇ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»</w:t>
                    </w:r>
                  </w:p>
                  <w:p w14:paraId="0D10CD6C" w14:textId="77777777" w:rsidR="00FF1CB2" w:rsidRDefault="00FF1CB2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</w:pP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Вул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.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Старокозацька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, 5,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м.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Д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ніпро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44049,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Україна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тел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. +380975565335</w:t>
                    </w:r>
                  </w:p>
                  <w:p w14:paraId="58A55929" w14:textId="77777777" w:rsidR="00FF1CB2" w:rsidRPr="00A45534" w:rsidRDefault="00FF1CB2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. пошта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de-DE" w:eastAsia="uk-UA"/>
                      </w:rPr>
                      <w:t>info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@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pefcukraine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www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woodcertification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ua</w:t>
                    </w:r>
                    <w:proofErr w:type="spellEnd"/>
                  </w:p>
                  <w:p w14:paraId="5A5A6B2F" w14:textId="77777777" w:rsidR="00FF1CB2" w:rsidRPr="00A45534" w:rsidRDefault="00FF1CB2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</w:p>
                  <w:p w14:paraId="59CEDC7D" w14:textId="77777777" w:rsidR="00FF1CB2" w:rsidRPr="00A45534" w:rsidRDefault="00FF1CB2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161514" w:themeColor="background2" w:themeShade="1A"/>
                        <w:sz w:val="20"/>
                        <w:szCs w:val="20"/>
                        <w:lang w:val="ru-RU" w:eastAsia="uk-UA"/>
                      </w:rPr>
                    </w:pPr>
                  </w:p>
                  <w:p w14:paraId="6FED8F42" w14:textId="77777777" w:rsidR="00FF1CB2" w:rsidRPr="00A45534" w:rsidRDefault="00FF1CB2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6"/>
                        <w:szCs w:val="36"/>
                        <w:lang w:eastAsia="uk-UA"/>
                      </w:rPr>
                    </w:pPr>
                  </w:p>
                  <w:bookmarkEnd w:id="2"/>
                  <w:p w14:paraId="079DCDBE" w14:textId="77777777" w:rsidR="00FF1CB2" w:rsidRDefault="00FF1CB2" w:rsidP="007005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B215B">
      <w:rPr>
        <w:noProof/>
        <w:lang w:val="ru-RU" w:eastAsia="ru-RU"/>
      </w:rPr>
      <w:drawing>
        <wp:inline distT="0" distB="0" distL="0" distR="0" wp14:anchorId="46F135CF" wp14:editId="39E34D0F">
          <wp:extent cx="786765" cy="103060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597E8E"/>
    <w:multiLevelType w:val="hybridMultilevel"/>
    <w:tmpl w:val="B07AB54C"/>
    <w:lvl w:ilvl="0" w:tplc="B2B43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EE51409"/>
    <w:multiLevelType w:val="hybridMultilevel"/>
    <w:tmpl w:val="11786F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60"/>
    <w:rsid w:val="0001388F"/>
    <w:rsid w:val="00016104"/>
    <w:rsid w:val="0005716B"/>
    <w:rsid w:val="000D6C96"/>
    <w:rsid w:val="000E0473"/>
    <w:rsid w:val="000E6A6C"/>
    <w:rsid w:val="000F70AC"/>
    <w:rsid w:val="00112DD1"/>
    <w:rsid w:val="00115399"/>
    <w:rsid w:val="001263D3"/>
    <w:rsid w:val="00155E8E"/>
    <w:rsid w:val="00164CA3"/>
    <w:rsid w:val="001B38D1"/>
    <w:rsid w:val="001C45B5"/>
    <w:rsid w:val="00206D19"/>
    <w:rsid w:val="0020716F"/>
    <w:rsid w:val="00212DDE"/>
    <w:rsid w:val="002559B3"/>
    <w:rsid w:val="00266B49"/>
    <w:rsid w:val="00283B70"/>
    <w:rsid w:val="002865FB"/>
    <w:rsid w:val="00292C3C"/>
    <w:rsid w:val="002C2871"/>
    <w:rsid w:val="00300225"/>
    <w:rsid w:val="00302C99"/>
    <w:rsid w:val="0032365F"/>
    <w:rsid w:val="00376DA1"/>
    <w:rsid w:val="003A3A10"/>
    <w:rsid w:val="003B6315"/>
    <w:rsid w:val="003F0712"/>
    <w:rsid w:val="003F326B"/>
    <w:rsid w:val="003F65C2"/>
    <w:rsid w:val="00404B1C"/>
    <w:rsid w:val="00421F64"/>
    <w:rsid w:val="004453EB"/>
    <w:rsid w:val="004714B1"/>
    <w:rsid w:val="00474A53"/>
    <w:rsid w:val="0049242B"/>
    <w:rsid w:val="004B5A34"/>
    <w:rsid w:val="004B726E"/>
    <w:rsid w:val="004C4C2A"/>
    <w:rsid w:val="004D0B9B"/>
    <w:rsid w:val="004D7D1A"/>
    <w:rsid w:val="004F6309"/>
    <w:rsid w:val="00517D6B"/>
    <w:rsid w:val="0052393A"/>
    <w:rsid w:val="0054509C"/>
    <w:rsid w:val="00552F88"/>
    <w:rsid w:val="00560924"/>
    <w:rsid w:val="00563F79"/>
    <w:rsid w:val="00573029"/>
    <w:rsid w:val="005B79F4"/>
    <w:rsid w:val="005F198D"/>
    <w:rsid w:val="00602AFF"/>
    <w:rsid w:val="00606072"/>
    <w:rsid w:val="00612A12"/>
    <w:rsid w:val="00621F96"/>
    <w:rsid w:val="00626C1D"/>
    <w:rsid w:val="00643D09"/>
    <w:rsid w:val="006521D4"/>
    <w:rsid w:val="00654338"/>
    <w:rsid w:val="00666C0F"/>
    <w:rsid w:val="00672439"/>
    <w:rsid w:val="006B7E18"/>
    <w:rsid w:val="006C31A0"/>
    <w:rsid w:val="006D0E17"/>
    <w:rsid w:val="006D3D2F"/>
    <w:rsid w:val="006E2F95"/>
    <w:rsid w:val="00700560"/>
    <w:rsid w:val="00727117"/>
    <w:rsid w:val="0073367F"/>
    <w:rsid w:val="007417A9"/>
    <w:rsid w:val="00744C5E"/>
    <w:rsid w:val="007602FC"/>
    <w:rsid w:val="00767D9C"/>
    <w:rsid w:val="0077014C"/>
    <w:rsid w:val="007709D4"/>
    <w:rsid w:val="00777863"/>
    <w:rsid w:val="00797618"/>
    <w:rsid w:val="007A17FD"/>
    <w:rsid w:val="007B59E7"/>
    <w:rsid w:val="007C21EF"/>
    <w:rsid w:val="007D0F67"/>
    <w:rsid w:val="007D32EF"/>
    <w:rsid w:val="007E7712"/>
    <w:rsid w:val="008070DE"/>
    <w:rsid w:val="00814DD8"/>
    <w:rsid w:val="008341B1"/>
    <w:rsid w:val="0083660C"/>
    <w:rsid w:val="00851D25"/>
    <w:rsid w:val="00885D0F"/>
    <w:rsid w:val="00892612"/>
    <w:rsid w:val="00897505"/>
    <w:rsid w:val="008B2266"/>
    <w:rsid w:val="008C4173"/>
    <w:rsid w:val="008C4841"/>
    <w:rsid w:val="008D45C2"/>
    <w:rsid w:val="008E7548"/>
    <w:rsid w:val="00907581"/>
    <w:rsid w:val="009373DD"/>
    <w:rsid w:val="00974CF5"/>
    <w:rsid w:val="00A21B4E"/>
    <w:rsid w:val="00A45534"/>
    <w:rsid w:val="00A72A52"/>
    <w:rsid w:val="00A73046"/>
    <w:rsid w:val="00A80190"/>
    <w:rsid w:val="00AC36EB"/>
    <w:rsid w:val="00AE1931"/>
    <w:rsid w:val="00B266B5"/>
    <w:rsid w:val="00B3693C"/>
    <w:rsid w:val="00B47263"/>
    <w:rsid w:val="00B7549D"/>
    <w:rsid w:val="00B8366D"/>
    <w:rsid w:val="00B872B8"/>
    <w:rsid w:val="00BB215B"/>
    <w:rsid w:val="00BB5B5E"/>
    <w:rsid w:val="00BC55A5"/>
    <w:rsid w:val="00BD7EBE"/>
    <w:rsid w:val="00C226E5"/>
    <w:rsid w:val="00C63875"/>
    <w:rsid w:val="00C66EC4"/>
    <w:rsid w:val="00C67EED"/>
    <w:rsid w:val="00C85A13"/>
    <w:rsid w:val="00CA214C"/>
    <w:rsid w:val="00CB0F62"/>
    <w:rsid w:val="00CC3E65"/>
    <w:rsid w:val="00CC421D"/>
    <w:rsid w:val="00CD3E55"/>
    <w:rsid w:val="00CF35EE"/>
    <w:rsid w:val="00D12532"/>
    <w:rsid w:val="00D346BE"/>
    <w:rsid w:val="00D348AE"/>
    <w:rsid w:val="00D66095"/>
    <w:rsid w:val="00D86C0A"/>
    <w:rsid w:val="00D955AF"/>
    <w:rsid w:val="00DA0D49"/>
    <w:rsid w:val="00DE736F"/>
    <w:rsid w:val="00DF164B"/>
    <w:rsid w:val="00E2450C"/>
    <w:rsid w:val="00E513D5"/>
    <w:rsid w:val="00E6721F"/>
    <w:rsid w:val="00E76AAC"/>
    <w:rsid w:val="00E95DC3"/>
    <w:rsid w:val="00EA29DA"/>
    <w:rsid w:val="00EA311C"/>
    <w:rsid w:val="00EC4667"/>
    <w:rsid w:val="00ED16B5"/>
    <w:rsid w:val="00F13C81"/>
    <w:rsid w:val="00F16219"/>
    <w:rsid w:val="00F22DBE"/>
    <w:rsid w:val="00F414F5"/>
    <w:rsid w:val="00F75CD8"/>
    <w:rsid w:val="00FE0496"/>
    <w:rsid w:val="00FE2DC2"/>
    <w:rsid w:val="00FF1CB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6A6C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mm\Downloads\tf16392545(1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+380975565335</CompanyPhone>
  <CompanyFax/>
  <CompanyEmail>info@pefcukraine.com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129FD-76D2-4496-8119-CBA185B3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tf16392545(1).dotx</Template>
  <TotalTime>208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woodcertification.com.ua</vt:lpstr>
      <vt:lpstr>woodcertification.com.ua</vt:lpstr>
      <vt:lpstr/>
    </vt:vector>
  </TitlesOfParts>
  <Manager>Україна</Manager>
  <Company>Вул. Старокозацька, 5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woodcertification.com.ua</dc:title>
  <dc:creator>Мага Марія Миколаївна</dc:creator>
  <cp:keywords>44049 Дніпро</cp:keywords>
  <dc:description>Директору ТОВ «Дунапак Таврія»</dc:description>
  <cp:lastModifiedBy>pefc.info</cp:lastModifiedBy>
  <cp:revision>11</cp:revision>
  <cp:lastPrinted>2022-02-03T14:32:00Z</cp:lastPrinted>
  <dcterms:created xsi:type="dcterms:W3CDTF">2021-07-02T08:07:00Z</dcterms:created>
  <dcterms:modified xsi:type="dcterms:W3CDTF">2022-07-01T06:40:00Z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